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D3" w:rsidRDefault="007306D3" w:rsidP="0035332A">
      <w:pPr>
        <w:shd w:val="clear" w:color="auto" w:fill="FFFFFF"/>
        <w:spacing w:after="120" w:line="360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bookmarkStart w:id="0" w:name="_GoBack"/>
      <w:bookmarkEnd w:id="0"/>
    </w:p>
    <w:p w:rsidR="007306D3" w:rsidRPr="00B16AF5" w:rsidRDefault="007306D3" w:rsidP="00B53689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B16AF5"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  <w:t>! Odstrojené vánoční stromky nevyhazujte do popelnic!</w:t>
      </w:r>
    </w:p>
    <w:p w:rsidR="007306D3" w:rsidRDefault="007306D3" w:rsidP="003133CA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306D3" w:rsidRPr="003133CA" w:rsidRDefault="007306D3" w:rsidP="003133CA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33CA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SBĚR A SVOZ </w:t>
      </w:r>
      <w:r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PŘÍRODNÍCH </w:t>
      </w:r>
      <w:r w:rsidRPr="003133CA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>VÁNOČNÍCH STROMKŮ</w:t>
      </w:r>
    </w:p>
    <w:p w:rsidR="007306D3" w:rsidRDefault="007306D3" w:rsidP="006A2466">
      <w:pPr>
        <w:shd w:val="clear" w:color="auto" w:fill="FFFFFF"/>
        <w:spacing w:after="0" w:line="360" w:lineRule="atLeast"/>
        <w:jc w:val="both"/>
        <w:rPr>
          <w:b/>
          <w:bCs/>
          <w:color w:val="000000"/>
          <w:sz w:val="24"/>
          <w:szCs w:val="24"/>
        </w:rPr>
      </w:pPr>
    </w:p>
    <w:p w:rsidR="00E07BF5" w:rsidRDefault="00E11A20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O</w:t>
      </w:r>
      <w:r w:rsidR="00B83FD7">
        <w:rPr>
          <w:bCs/>
          <w:sz w:val="24"/>
          <w:szCs w:val="24"/>
        </w:rPr>
        <w:t>znamujeme o</w:t>
      </w:r>
      <w:r w:rsidR="007306D3" w:rsidRPr="004A4098">
        <w:rPr>
          <w:color w:val="000000"/>
          <w:sz w:val="24"/>
          <w:szCs w:val="24"/>
        </w:rPr>
        <w:t>bčanům,</w:t>
      </w:r>
      <w:r w:rsidR="007306D3" w:rsidRPr="006A2466">
        <w:rPr>
          <w:color w:val="000000"/>
          <w:sz w:val="24"/>
          <w:szCs w:val="24"/>
        </w:rPr>
        <w:t xml:space="preserve"> že ve dnech od </w:t>
      </w:r>
      <w:r w:rsidR="004A4098" w:rsidRPr="004A4098">
        <w:rPr>
          <w:b/>
          <w:color w:val="000000"/>
          <w:sz w:val="24"/>
          <w:szCs w:val="24"/>
        </w:rPr>
        <w:t>6</w:t>
      </w:r>
      <w:r w:rsidR="005D25CC" w:rsidRPr="004A4098">
        <w:rPr>
          <w:b/>
          <w:bCs/>
          <w:color w:val="000000"/>
          <w:sz w:val="24"/>
          <w:szCs w:val="24"/>
        </w:rPr>
        <w:t>.</w:t>
      </w:r>
      <w:r w:rsidR="005D25CC">
        <w:rPr>
          <w:b/>
          <w:bCs/>
          <w:color w:val="000000"/>
          <w:sz w:val="24"/>
          <w:szCs w:val="24"/>
        </w:rPr>
        <w:t xml:space="preserve"> 1. 20</w:t>
      </w:r>
      <w:r w:rsidR="0003707B">
        <w:rPr>
          <w:b/>
          <w:bCs/>
          <w:color w:val="000000"/>
          <w:sz w:val="24"/>
          <w:szCs w:val="24"/>
        </w:rPr>
        <w:t>20</w:t>
      </w:r>
      <w:r w:rsidR="001528B2">
        <w:rPr>
          <w:b/>
          <w:bCs/>
          <w:color w:val="000000"/>
          <w:sz w:val="24"/>
          <w:szCs w:val="24"/>
        </w:rPr>
        <w:t xml:space="preserve"> – </w:t>
      </w:r>
      <w:r w:rsidR="0003707B">
        <w:rPr>
          <w:b/>
          <w:bCs/>
          <w:color w:val="000000"/>
          <w:sz w:val="24"/>
          <w:szCs w:val="24"/>
        </w:rPr>
        <w:t>19</w:t>
      </w:r>
      <w:r w:rsidR="005D25CC">
        <w:rPr>
          <w:b/>
          <w:bCs/>
          <w:color w:val="000000"/>
          <w:sz w:val="24"/>
          <w:szCs w:val="24"/>
        </w:rPr>
        <w:t>. 1. 20</w:t>
      </w:r>
      <w:r w:rsidR="0003707B">
        <w:rPr>
          <w:b/>
          <w:bCs/>
          <w:color w:val="000000"/>
          <w:sz w:val="24"/>
          <w:szCs w:val="24"/>
        </w:rPr>
        <w:t>20</w:t>
      </w:r>
      <w:r w:rsidR="007306D3" w:rsidRPr="006A2466">
        <w:rPr>
          <w:b/>
          <w:bCs/>
          <w:color w:val="000000"/>
          <w:sz w:val="24"/>
          <w:szCs w:val="24"/>
        </w:rPr>
        <w:t xml:space="preserve"> </w:t>
      </w:r>
      <w:r w:rsidR="007306D3" w:rsidRPr="00B667EE">
        <w:rPr>
          <w:b/>
          <w:bCs/>
          <w:color w:val="000000"/>
          <w:sz w:val="24"/>
          <w:szCs w:val="24"/>
        </w:rPr>
        <w:t>se uskuteční sběr a svoz</w:t>
      </w:r>
      <w:r w:rsidR="007306D3">
        <w:rPr>
          <w:b/>
          <w:bCs/>
          <w:color w:val="000000"/>
          <w:sz w:val="24"/>
          <w:szCs w:val="24"/>
        </w:rPr>
        <w:t xml:space="preserve"> PŘÍRODNÍCH </w:t>
      </w:r>
      <w:r w:rsidR="007306D3" w:rsidRPr="00B667EE">
        <w:rPr>
          <w:b/>
          <w:bCs/>
          <w:color w:val="000000"/>
          <w:sz w:val="24"/>
          <w:szCs w:val="24"/>
        </w:rPr>
        <w:t>vánočních stromků</w:t>
      </w:r>
      <w:r w:rsidR="007306D3" w:rsidRPr="006A2466">
        <w:rPr>
          <w:color w:val="000000"/>
          <w:sz w:val="24"/>
          <w:szCs w:val="24"/>
        </w:rPr>
        <w:t xml:space="preserve">. </w:t>
      </w:r>
    </w:p>
    <w:p w:rsidR="00E07BF5" w:rsidRDefault="00E07BF5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  <w:r w:rsidRPr="006A2466">
        <w:rPr>
          <w:b/>
          <w:bCs/>
          <w:color w:val="000000"/>
          <w:sz w:val="24"/>
          <w:szCs w:val="24"/>
          <w:u w:val="single"/>
        </w:rPr>
        <w:t>SVOZ BUDE PROBÍHAT NÁSLEDUJÍCÍM ZPŮSOBEM</w:t>
      </w:r>
    </w:p>
    <w:p w:rsidR="007306D3" w:rsidRPr="006A2466" w:rsidRDefault="007306D3" w:rsidP="006A2466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</w:rPr>
        <w:t>ve stanovený den a čas budou na určená místa přistaveny kontejnery</w:t>
      </w:r>
      <w:r>
        <w:rPr>
          <w:color w:val="000000"/>
          <w:sz w:val="24"/>
          <w:szCs w:val="24"/>
        </w:rPr>
        <w:t>.</w:t>
      </w:r>
      <w:r w:rsidRPr="006A2466">
        <w:rPr>
          <w:color w:val="000000"/>
          <w:sz w:val="24"/>
          <w:szCs w:val="24"/>
        </w:rPr>
        <w:t xml:space="preserve"> </w:t>
      </w:r>
    </w:p>
    <w:p w:rsidR="007306D3" w:rsidRPr="007B5875" w:rsidRDefault="007306D3" w:rsidP="007B5875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</w:rPr>
        <w:t>kontejnery zde budou umístěny v níže uvedené dny</w:t>
      </w:r>
      <w:r>
        <w:rPr>
          <w:color w:val="000000"/>
          <w:sz w:val="24"/>
          <w:szCs w:val="24"/>
        </w:rPr>
        <w:t>;</w:t>
      </w:r>
      <w:r w:rsidRPr="006A2466">
        <w:rPr>
          <w:color w:val="000000"/>
          <w:sz w:val="24"/>
          <w:szCs w:val="24"/>
        </w:rPr>
        <w:t xml:space="preserve"> v průběhu prvního dne</w:t>
      </w:r>
      <w:r>
        <w:rPr>
          <w:color w:val="000000"/>
          <w:sz w:val="24"/>
          <w:szCs w:val="24"/>
        </w:rPr>
        <w:t xml:space="preserve"> budou kontejnery</w:t>
      </w:r>
      <w:r w:rsidRPr="006A2466">
        <w:rPr>
          <w:color w:val="000000"/>
          <w:sz w:val="24"/>
          <w:szCs w:val="24"/>
        </w:rPr>
        <w:t xml:space="preserve"> přistaveny od </w:t>
      </w:r>
      <w:r w:rsidR="0003707B">
        <w:rPr>
          <w:color w:val="000000"/>
          <w:sz w:val="24"/>
          <w:szCs w:val="24"/>
        </w:rPr>
        <w:t>9</w:t>
      </w:r>
      <w:r w:rsidRPr="006A2466">
        <w:rPr>
          <w:color w:val="000000"/>
          <w:sz w:val="24"/>
          <w:szCs w:val="24"/>
        </w:rPr>
        <w:t>,00</w:t>
      </w:r>
      <w:r>
        <w:rPr>
          <w:color w:val="000000"/>
          <w:sz w:val="24"/>
          <w:szCs w:val="24"/>
        </w:rPr>
        <w:t xml:space="preserve"> </w:t>
      </w:r>
      <w:r w:rsidRPr="006A2466">
        <w:rPr>
          <w:color w:val="000000"/>
          <w:sz w:val="24"/>
          <w:szCs w:val="24"/>
        </w:rPr>
        <w:t>hodin. Po up</w:t>
      </w:r>
      <w:r>
        <w:rPr>
          <w:color w:val="000000"/>
          <w:sz w:val="24"/>
          <w:szCs w:val="24"/>
        </w:rPr>
        <w:t>lynutí stanovené lhůty budou odváženy v průběhu dne do 14,00 hodin.</w:t>
      </w:r>
    </w:p>
    <w:p w:rsidR="007306D3" w:rsidRPr="001D576E" w:rsidRDefault="007306D3" w:rsidP="001D576E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  <w:u w:val="single"/>
        </w:rPr>
        <w:t xml:space="preserve">tento svoz je určen </w:t>
      </w:r>
      <w:r>
        <w:rPr>
          <w:color w:val="000000"/>
          <w:sz w:val="24"/>
          <w:szCs w:val="24"/>
          <w:u w:val="single"/>
        </w:rPr>
        <w:t>pouze pro odkládání odstrojených přírodních vánočních stromků</w:t>
      </w:r>
      <w:r w:rsidRPr="006A2466">
        <w:rPr>
          <w:color w:val="000000"/>
          <w:sz w:val="24"/>
          <w:szCs w:val="24"/>
          <w:u w:val="single"/>
        </w:rPr>
        <w:t xml:space="preserve"> pocházejících od fyzických osob s trvalým </w:t>
      </w:r>
      <w:r w:rsidR="001D576E" w:rsidRPr="006A2466">
        <w:rPr>
          <w:color w:val="000000"/>
          <w:sz w:val="24"/>
          <w:szCs w:val="24"/>
          <w:u w:val="single"/>
        </w:rPr>
        <w:t>pobytem na území města Světlá n. S. a jeho místních částí</w:t>
      </w:r>
      <w:r w:rsidR="00331E5B">
        <w:rPr>
          <w:color w:val="000000"/>
          <w:sz w:val="24"/>
          <w:szCs w:val="24"/>
          <w:u w:val="single"/>
        </w:rPr>
        <w:t>.</w:t>
      </w: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V RÁMCI SVOZU </w:t>
      </w:r>
      <w:r w:rsidRPr="006A2466">
        <w:rPr>
          <w:b/>
          <w:bCs/>
          <w:color w:val="000000"/>
          <w:sz w:val="24"/>
          <w:szCs w:val="24"/>
          <w:u w:val="single"/>
        </w:rPr>
        <w:t>SE NESMÍ ODKLÁDAT</w:t>
      </w:r>
      <w:r>
        <w:rPr>
          <w:b/>
          <w:bCs/>
          <w:color w:val="000000"/>
          <w:sz w:val="24"/>
          <w:szCs w:val="24"/>
          <w:u w:val="single"/>
        </w:rPr>
        <w:t xml:space="preserve"> JINÉ ODPADY!!! </w:t>
      </w:r>
      <w:r w:rsidRPr="006A2466"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7306D3" w:rsidRPr="006A2466" w:rsidRDefault="007306D3" w:rsidP="00853D9B">
      <w:pPr>
        <w:shd w:val="clear" w:color="auto" w:fill="FFFFFF"/>
        <w:spacing w:after="0" w:line="360" w:lineRule="atLeas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MIMO SVOZOVÉ DNY JE NUTNÉ VÁNOČNÍ STROMKY </w:t>
      </w:r>
      <w:r w:rsidRPr="006A2466">
        <w:rPr>
          <w:b/>
          <w:bCs/>
          <w:color w:val="000000"/>
          <w:sz w:val="24"/>
          <w:szCs w:val="24"/>
          <w:u w:val="single"/>
        </w:rPr>
        <w:t>ODVÁŽET POUZE NA SBĚRNÝ DVŮR!</w:t>
      </w:r>
    </w:p>
    <w:p w:rsidR="007306D3" w:rsidRDefault="007306D3" w:rsidP="0016524B">
      <w:pPr>
        <w:shd w:val="clear" w:color="auto" w:fill="FFFFFF"/>
        <w:spacing w:after="0" w:line="360" w:lineRule="atLeast"/>
        <w:rPr>
          <w:b/>
          <w:bCs/>
          <w:color w:val="000000"/>
          <w:sz w:val="24"/>
          <w:szCs w:val="24"/>
        </w:rPr>
      </w:pPr>
      <w:r w:rsidRPr="006A2466">
        <w:rPr>
          <w:b/>
          <w:bCs/>
          <w:color w:val="000000"/>
          <w:sz w:val="24"/>
          <w:szCs w:val="24"/>
        </w:rPr>
        <w:t> V případě dotazů se obraťte na TBS Světlá n. S.  tel. č. 569 452</w:t>
      </w:r>
      <w:r w:rsidR="00C9744D">
        <w:rPr>
          <w:b/>
          <w:bCs/>
          <w:color w:val="000000"/>
          <w:sz w:val="24"/>
          <w:szCs w:val="24"/>
        </w:rPr>
        <w:t> </w:t>
      </w:r>
      <w:r w:rsidRPr="006A2466">
        <w:rPr>
          <w:b/>
          <w:bCs/>
          <w:color w:val="000000"/>
          <w:sz w:val="24"/>
          <w:szCs w:val="24"/>
        </w:rPr>
        <w:t xml:space="preserve">656 </w:t>
      </w:r>
    </w:p>
    <w:p w:rsidR="00C9744D" w:rsidRPr="0045386E" w:rsidRDefault="00C9744D" w:rsidP="0016524B">
      <w:pPr>
        <w:shd w:val="clear" w:color="auto" w:fill="FFFFFF"/>
        <w:spacing w:after="0" w:line="360" w:lineRule="atLeast"/>
        <w:rPr>
          <w:b/>
          <w:bCs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3"/>
        <w:gridCol w:w="6096"/>
      </w:tblGrid>
      <w:tr w:rsidR="007306D3" w:rsidRPr="00936AA1" w:rsidTr="00C9744D">
        <w:trPr>
          <w:trHeight w:val="674"/>
          <w:tblCellSpacing w:w="0" w:type="dxa"/>
        </w:trPr>
        <w:tc>
          <w:tcPr>
            <w:tcW w:w="2283" w:type="dxa"/>
            <w:tcBorders>
              <w:top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7306D3" w:rsidRPr="00936AA1" w:rsidRDefault="007306D3" w:rsidP="006250A0">
            <w:pPr>
              <w:spacing w:after="0" w:line="360" w:lineRule="atLeast"/>
              <w:jc w:val="center"/>
            </w:pPr>
            <w:r w:rsidRPr="00936AA1">
              <w:rPr>
                <w:b/>
                <w:bCs/>
              </w:rPr>
              <w:t>DEN SVOZU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7306D3" w:rsidRPr="00936AA1" w:rsidRDefault="007306D3" w:rsidP="006250A0">
            <w:pPr>
              <w:spacing w:after="0" w:line="360" w:lineRule="atLeast"/>
              <w:jc w:val="center"/>
            </w:pPr>
            <w:r w:rsidRPr="00936AA1">
              <w:rPr>
                <w:b/>
                <w:bCs/>
              </w:rPr>
              <w:t xml:space="preserve">STANOVIŠTĚ KONTEJNERŮ 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16097A" w:rsidP="009842D9">
            <w:pPr>
              <w:spacing w:after="0" w:line="360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Od </w:t>
            </w:r>
            <w:r w:rsidR="00C9744D">
              <w:rPr>
                <w:b/>
                <w:bCs/>
              </w:rPr>
              <w:t xml:space="preserve"> </w:t>
            </w:r>
            <w:r w:rsidR="0003707B">
              <w:rPr>
                <w:b/>
                <w:bCs/>
              </w:rPr>
              <w:t>6</w:t>
            </w:r>
            <w:r w:rsidR="005D25CC">
              <w:rPr>
                <w:b/>
                <w:bCs/>
              </w:rPr>
              <w:t>. 1.  –  do</w:t>
            </w:r>
            <w:proofErr w:type="gramEnd"/>
            <w:r w:rsidR="005D25CC">
              <w:rPr>
                <w:b/>
                <w:bCs/>
              </w:rPr>
              <w:t xml:space="preserve"> </w:t>
            </w:r>
            <w:r w:rsidR="0003707B">
              <w:rPr>
                <w:b/>
                <w:bCs/>
              </w:rPr>
              <w:t>19</w:t>
            </w:r>
            <w:r w:rsidR="005D25CC">
              <w:rPr>
                <w:b/>
                <w:bCs/>
              </w:rPr>
              <w:t>. 1. 20</w:t>
            </w:r>
            <w:r w:rsidR="0003707B">
              <w:rPr>
                <w:b/>
                <w:bCs/>
              </w:rPr>
              <w:t>20</w:t>
            </w: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45386E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 xml:space="preserve">Na Bradle -  u </w:t>
            </w:r>
            <w:proofErr w:type="gramStart"/>
            <w:r w:rsidRPr="00936AA1">
              <w:t>č.p.</w:t>
            </w:r>
            <w:proofErr w:type="gramEnd"/>
            <w:r w:rsidRPr="00936AA1">
              <w:t xml:space="preserve"> 965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240" w:lineRule="auto"/>
              <w:jc w:val="center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Sázavská  - č. 921 u kontejnerů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240" w:lineRule="auto"/>
              <w:jc w:val="center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Nádražní ulice – u sokolovny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Sklářská ulice – u křižovatky s ulicí U Stromečku u sběrného hnízda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Jelenova ulice – parkoviště proti ZŠ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Nová čtvrť - u křižovatky s Komenského ulicí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0D0D15" w:rsidP="006250A0">
            <w:pPr>
              <w:spacing w:after="0" w:line="36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43815</wp:posOffset>
                      </wp:positionV>
                      <wp:extent cx="2476500" cy="185737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44D" w:rsidRDefault="000D0D15">
                                  <w:r w:rsidRPr="004745A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886075" cy="2162175"/>
                                        <wp:effectExtent l="0" t="0" r="9525" b="9525"/>
                                        <wp:docPr id="1" name="obrázek 2" descr="odstrojené vánoční stromk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2" descr="odstrojené vánoční stromk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86075" cy="2162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5pt;margin-top:3.45pt;width:195pt;height:1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bXgw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" stroked="f">
                      <v:textbox>
                        <w:txbxContent>
                          <w:p w:rsidR="00C9744D" w:rsidRDefault="000D0D15">
                            <w:r w:rsidRPr="004745A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86075" cy="2162175"/>
                                  <wp:effectExtent l="0" t="0" r="9525" b="9525"/>
                                  <wp:docPr id="1" name="obrázek 2" descr="odstrojené vánoční strom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 descr="odstrojené vánoční strom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0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6D3" w:rsidRPr="00936AA1">
              <w:t xml:space="preserve">Nové  Město -  u </w:t>
            </w:r>
            <w:proofErr w:type="gramStart"/>
            <w:r w:rsidR="007306D3" w:rsidRPr="00936AA1">
              <w:t>č.p.</w:t>
            </w:r>
            <w:proofErr w:type="gramEnd"/>
            <w:r w:rsidR="007306D3" w:rsidRPr="00936AA1">
              <w:t xml:space="preserve"> 945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Malostranská -  na parkovišti u sběrného hnízda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 xml:space="preserve">Na Sídlišti – u trafostanice u </w:t>
            </w:r>
            <w:proofErr w:type="gramStart"/>
            <w:r w:rsidRPr="00936AA1">
              <w:t>č.p.</w:t>
            </w:r>
            <w:proofErr w:type="gramEnd"/>
            <w:r w:rsidRPr="00936AA1">
              <w:t xml:space="preserve"> 933</w:t>
            </w:r>
          </w:p>
        </w:tc>
      </w:tr>
    </w:tbl>
    <w:p w:rsidR="007306D3" w:rsidRPr="00AB1123" w:rsidRDefault="007306D3"/>
    <w:sectPr w:rsidR="007306D3" w:rsidRPr="00AB1123" w:rsidSect="00AB1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B40"/>
    <w:multiLevelType w:val="hybridMultilevel"/>
    <w:tmpl w:val="03F2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313FAE"/>
    <w:multiLevelType w:val="hybridMultilevel"/>
    <w:tmpl w:val="72F496B6"/>
    <w:lvl w:ilvl="0" w:tplc="04050001">
      <w:start w:val="1"/>
      <w:numFmt w:val="bullet"/>
      <w:lvlText w:val=""/>
      <w:lvlJc w:val="left"/>
      <w:pPr>
        <w:ind w:left="125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0E69CD"/>
    <w:multiLevelType w:val="multilevel"/>
    <w:tmpl w:val="77268158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61B46FC1"/>
    <w:multiLevelType w:val="hybridMultilevel"/>
    <w:tmpl w:val="2C88E4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15"/>
    <w:rsid w:val="0003707B"/>
    <w:rsid w:val="00047F5C"/>
    <w:rsid w:val="00061CE4"/>
    <w:rsid w:val="00084732"/>
    <w:rsid w:val="000D0D15"/>
    <w:rsid w:val="000D3B26"/>
    <w:rsid w:val="00102A2B"/>
    <w:rsid w:val="001528B2"/>
    <w:rsid w:val="0016097A"/>
    <w:rsid w:val="0016524B"/>
    <w:rsid w:val="00171D18"/>
    <w:rsid w:val="001D576E"/>
    <w:rsid w:val="00222D20"/>
    <w:rsid w:val="002A432E"/>
    <w:rsid w:val="002B2BC0"/>
    <w:rsid w:val="00300C20"/>
    <w:rsid w:val="00304895"/>
    <w:rsid w:val="00304C4D"/>
    <w:rsid w:val="00310E25"/>
    <w:rsid w:val="003133CA"/>
    <w:rsid w:val="00331E5B"/>
    <w:rsid w:val="003457C1"/>
    <w:rsid w:val="0035332A"/>
    <w:rsid w:val="003A2896"/>
    <w:rsid w:val="003B6A77"/>
    <w:rsid w:val="003D07D9"/>
    <w:rsid w:val="00450DFF"/>
    <w:rsid w:val="0045386E"/>
    <w:rsid w:val="004709E7"/>
    <w:rsid w:val="004A4098"/>
    <w:rsid w:val="004D0E4F"/>
    <w:rsid w:val="0054529A"/>
    <w:rsid w:val="00572542"/>
    <w:rsid w:val="00581F75"/>
    <w:rsid w:val="005B2C52"/>
    <w:rsid w:val="005D25CC"/>
    <w:rsid w:val="005F31E6"/>
    <w:rsid w:val="005F62EC"/>
    <w:rsid w:val="0060070C"/>
    <w:rsid w:val="00601C79"/>
    <w:rsid w:val="006250A0"/>
    <w:rsid w:val="00652AF7"/>
    <w:rsid w:val="00687877"/>
    <w:rsid w:val="006A2466"/>
    <w:rsid w:val="006E4045"/>
    <w:rsid w:val="00710853"/>
    <w:rsid w:val="007306D3"/>
    <w:rsid w:val="00754049"/>
    <w:rsid w:val="007B5875"/>
    <w:rsid w:val="007C1765"/>
    <w:rsid w:val="007E157D"/>
    <w:rsid w:val="00853D9B"/>
    <w:rsid w:val="008F4F20"/>
    <w:rsid w:val="00927A6C"/>
    <w:rsid w:val="00936AA1"/>
    <w:rsid w:val="009419E6"/>
    <w:rsid w:val="009842D9"/>
    <w:rsid w:val="0099157F"/>
    <w:rsid w:val="00994877"/>
    <w:rsid w:val="009D0825"/>
    <w:rsid w:val="009D6B15"/>
    <w:rsid w:val="00A62C48"/>
    <w:rsid w:val="00A941EF"/>
    <w:rsid w:val="00AA45A7"/>
    <w:rsid w:val="00AB1123"/>
    <w:rsid w:val="00AB5EC9"/>
    <w:rsid w:val="00B16AF5"/>
    <w:rsid w:val="00B175C0"/>
    <w:rsid w:val="00B22F99"/>
    <w:rsid w:val="00B53689"/>
    <w:rsid w:val="00B65C0F"/>
    <w:rsid w:val="00B667EE"/>
    <w:rsid w:val="00B83FD7"/>
    <w:rsid w:val="00BA4177"/>
    <w:rsid w:val="00BB623F"/>
    <w:rsid w:val="00BD2DAE"/>
    <w:rsid w:val="00BE757C"/>
    <w:rsid w:val="00BF1C5D"/>
    <w:rsid w:val="00C23A3F"/>
    <w:rsid w:val="00C4000E"/>
    <w:rsid w:val="00C86582"/>
    <w:rsid w:val="00C91C02"/>
    <w:rsid w:val="00C9744D"/>
    <w:rsid w:val="00CD0E14"/>
    <w:rsid w:val="00CE17DC"/>
    <w:rsid w:val="00D3447E"/>
    <w:rsid w:val="00D81182"/>
    <w:rsid w:val="00DD005D"/>
    <w:rsid w:val="00DD38CD"/>
    <w:rsid w:val="00DF06A1"/>
    <w:rsid w:val="00E07BF5"/>
    <w:rsid w:val="00E11A20"/>
    <w:rsid w:val="00E16EF4"/>
    <w:rsid w:val="00E33611"/>
    <w:rsid w:val="00E71F3D"/>
    <w:rsid w:val="00E841F3"/>
    <w:rsid w:val="00ED14F6"/>
    <w:rsid w:val="00F076DB"/>
    <w:rsid w:val="00F738ED"/>
    <w:rsid w:val="00F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04EA9E-2FA2-4F7C-AFEB-F49FB41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Odstavecseseznamem">
    <w:name w:val="List Paragraph"/>
    <w:basedOn w:val="Normln"/>
    <w:uiPriority w:val="99"/>
    <w:qFormat/>
    <w:rsid w:val="00222D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5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33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9157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93164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8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592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5922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5922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78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ocuments\Vlastn&#237;%20&#353;ablony%20Office\Svoz%20%20v&#225;no&#269;n&#237;ch%20stromk&#367;%202017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Svoz  vánočních stromků 2017.dot</Template>
  <TotalTime>1</TotalTime>
  <Pages>1</Pages>
  <Words>216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Roman Hůla</cp:lastModifiedBy>
  <cp:revision>2</cp:revision>
  <cp:lastPrinted>2019-12-12T13:11:00Z</cp:lastPrinted>
  <dcterms:created xsi:type="dcterms:W3CDTF">2019-12-12T13:22:00Z</dcterms:created>
  <dcterms:modified xsi:type="dcterms:W3CDTF">2019-12-12T13:22:00Z</dcterms:modified>
</cp:coreProperties>
</file>